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787"/>
      </w:tblGrid>
      <w:tr w:rsidR="006255F2" w:rsidRPr="003644D6" w14:paraId="0F3F079D" w14:textId="77777777" w:rsidTr="00AF6827">
        <w:tc>
          <w:tcPr>
            <w:tcW w:w="5949" w:type="dxa"/>
          </w:tcPr>
          <w:p w14:paraId="182DD316" w14:textId="64BC4446" w:rsidR="006255F2" w:rsidRPr="003644D6" w:rsidRDefault="0054659B" w:rsidP="006255F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E"/>
              </w:rPr>
              <w:t>Coach / Leader in Attendance</w:t>
            </w:r>
            <w:r w:rsidRPr="006255F2">
              <w:rPr>
                <w:sz w:val="24"/>
                <w:szCs w:val="24"/>
                <w:lang w:val="en-IE"/>
              </w:rPr>
              <w:t>:</w:t>
            </w:r>
          </w:p>
        </w:tc>
        <w:tc>
          <w:tcPr>
            <w:tcW w:w="3787" w:type="dxa"/>
          </w:tcPr>
          <w:p w14:paraId="3107B1DC" w14:textId="77777777" w:rsidR="006255F2" w:rsidRPr="003644D6" w:rsidRDefault="006255F2" w:rsidP="006255F2">
            <w:pPr>
              <w:rPr>
                <w:sz w:val="24"/>
                <w:szCs w:val="24"/>
              </w:rPr>
            </w:pPr>
          </w:p>
        </w:tc>
      </w:tr>
      <w:tr w:rsidR="006255F2" w:rsidRPr="003644D6" w14:paraId="760D5EC1" w14:textId="77777777" w:rsidTr="00AF6827">
        <w:tc>
          <w:tcPr>
            <w:tcW w:w="5949" w:type="dxa"/>
          </w:tcPr>
          <w:p w14:paraId="0013B87A" w14:textId="489551D3" w:rsidR="006255F2" w:rsidRPr="003644D6" w:rsidRDefault="0054659B" w:rsidP="006255F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E"/>
              </w:rPr>
              <w:t>Event</w:t>
            </w:r>
            <w:r w:rsidR="00AF6827">
              <w:rPr>
                <w:sz w:val="24"/>
                <w:szCs w:val="24"/>
                <w:lang w:val="en-IE"/>
              </w:rPr>
              <w:t xml:space="preserve"> Details</w:t>
            </w:r>
            <w:r w:rsidR="006255F2" w:rsidRPr="006255F2">
              <w:rPr>
                <w:sz w:val="24"/>
                <w:szCs w:val="24"/>
                <w:lang w:val="en-IE"/>
              </w:rPr>
              <w:t>:</w:t>
            </w:r>
          </w:p>
        </w:tc>
        <w:tc>
          <w:tcPr>
            <w:tcW w:w="3787" w:type="dxa"/>
          </w:tcPr>
          <w:p w14:paraId="20D1DD3D" w14:textId="77777777" w:rsidR="006255F2" w:rsidRDefault="006255F2" w:rsidP="006255F2">
            <w:pPr>
              <w:rPr>
                <w:sz w:val="24"/>
                <w:szCs w:val="24"/>
              </w:rPr>
            </w:pPr>
          </w:p>
          <w:p w14:paraId="4794C2E5" w14:textId="77777777" w:rsidR="0054659B" w:rsidRDefault="0054659B" w:rsidP="006255F2">
            <w:pPr>
              <w:rPr>
                <w:sz w:val="24"/>
                <w:szCs w:val="24"/>
              </w:rPr>
            </w:pPr>
          </w:p>
          <w:p w14:paraId="3E34D808" w14:textId="77777777" w:rsidR="00AF6827" w:rsidRDefault="00AF6827" w:rsidP="006255F2">
            <w:pPr>
              <w:rPr>
                <w:sz w:val="24"/>
                <w:szCs w:val="24"/>
              </w:rPr>
            </w:pPr>
          </w:p>
          <w:p w14:paraId="0F98DAC5" w14:textId="77777777" w:rsidR="0054659B" w:rsidRPr="003644D6" w:rsidRDefault="0054659B" w:rsidP="006255F2">
            <w:pPr>
              <w:rPr>
                <w:sz w:val="24"/>
                <w:szCs w:val="24"/>
              </w:rPr>
            </w:pPr>
          </w:p>
        </w:tc>
      </w:tr>
      <w:tr w:rsidR="006255F2" w:rsidRPr="003644D6" w14:paraId="42E1941D" w14:textId="77777777" w:rsidTr="00AF6827">
        <w:tc>
          <w:tcPr>
            <w:tcW w:w="5949" w:type="dxa"/>
          </w:tcPr>
          <w:p w14:paraId="79F8F988" w14:textId="2971A13E" w:rsidR="006255F2" w:rsidRPr="003644D6" w:rsidRDefault="0054659B" w:rsidP="006255F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E"/>
              </w:rPr>
              <w:t>Person Involved Name:</w:t>
            </w:r>
            <w:r w:rsidR="006255F2" w:rsidRPr="006255F2">
              <w:rPr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3787" w:type="dxa"/>
          </w:tcPr>
          <w:p w14:paraId="06243A88" w14:textId="77777777" w:rsidR="006255F2" w:rsidRDefault="006255F2" w:rsidP="006255F2">
            <w:pPr>
              <w:rPr>
                <w:sz w:val="24"/>
                <w:szCs w:val="24"/>
              </w:rPr>
            </w:pPr>
          </w:p>
          <w:p w14:paraId="5F89C1ED" w14:textId="77777777" w:rsidR="00AF6827" w:rsidRPr="003644D6" w:rsidRDefault="00AF6827" w:rsidP="006255F2">
            <w:pPr>
              <w:rPr>
                <w:sz w:val="24"/>
                <w:szCs w:val="24"/>
              </w:rPr>
            </w:pPr>
          </w:p>
        </w:tc>
      </w:tr>
      <w:tr w:rsidR="006255F2" w:rsidRPr="003644D6" w14:paraId="3499666B" w14:textId="77777777" w:rsidTr="00AF6827">
        <w:tc>
          <w:tcPr>
            <w:tcW w:w="5949" w:type="dxa"/>
          </w:tcPr>
          <w:p w14:paraId="62FBEF67" w14:textId="4B450227" w:rsidR="006255F2" w:rsidRPr="003644D6" w:rsidRDefault="0054659B" w:rsidP="006255F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E"/>
              </w:rPr>
              <w:t>Person</w:t>
            </w:r>
            <w:r w:rsidR="00AF6827">
              <w:rPr>
                <w:sz w:val="24"/>
                <w:szCs w:val="24"/>
                <w:lang w:val="en-IE"/>
              </w:rPr>
              <w:t xml:space="preserve"> Involved Appropriate </w:t>
            </w:r>
            <w:r w:rsidR="00AF6827" w:rsidRPr="006255F2">
              <w:rPr>
                <w:sz w:val="24"/>
                <w:szCs w:val="24"/>
                <w:lang w:val="en-IE"/>
              </w:rPr>
              <w:t xml:space="preserve">Contact </w:t>
            </w:r>
            <w:r w:rsidR="00AF6827">
              <w:rPr>
                <w:sz w:val="24"/>
                <w:szCs w:val="24"/>
                <w:lang w:val="en-IE"/>
              </w:rPr>
              <w:t>Details</w:t>
            </w:r>
            <w:r w:rsidR="00AF6827" w:rsidRPr="006255F2">
              <w:rPr>
                <w:sz w:val="24"/>
                <w:szCs w:val="24"/>
                <w:lang w:val="en-IE"/>
              </w:rPr>
              <w:t>:</w:t>
            </w:r>
          </w:p>
        </w:tc>
        <w:tc>
          <w:tcPr>
            <w:tcW w:w="3787" w:type="dxa"/>
          </w:tcPr>
          <w:p w14:paraId="08DA359D" w14:textId="77777777" w:rsidR="006255F2" w:rsidRDefault="006255F2" w:rsidP="006255F2">
            <w:pPr>
              <w:rPr>
                <w:sz w:val="24"/>
                <w:szCs w:val="24"/>
              </w:rPr>
            </w:pPr>
          </w:p>
          <w:p w14:paraId="6E828BF5" w14:textId="77777777" w:rsidR="0054659B" w:rsidRDefault="0054659B" w:rsidP="006255F2">
            <w:pPr>
              <w:rPr>
                <w:sz w:val="24"/>
                <w:szCs w:val="24"/>
              </w:rPr>
            </w:pPr>
          </w:p>
          <w:p w14:paraId="37AE7DF4" w14:textId="77777777" w:rsidR="0054659B" w:rsidRDefault="0054659B" w:rsidP="006255F2">
            <w:pPr>
              <w:rPr>
                <w:sz w:val="24"/>
                <w:szCs w:val="24"/>
              </w:rPr>
            </w:pPr>
          </w:p>
          <w:p w14:paraId="1C51E74D" w14:textId="77777777" w:rsidR="0054659B" w:rsidRDefault="0054659B" w:rsidP="006255F2">
            <w:pPr>
              <w:rPr>
                <w:sz w:val="24"/>
                <w:szCs w:val="24"/>
              </w:rPr>
            </w:pPr>
          </w:p>
          <w:p w14:paraId="761C3E92" w14:textId="77777777" w:rsidR="0054659B" w:rsidRPr="003644D6" w:rsidRDefault="0054659B" w:rsidP="006255F2">
            <w:pPr>
              <w:rPr>
                <w:sz w:val="24"/>
                <w:szCs w:val="24"/>
              </w:rPr>
            </w:pPr>
          </w:p>
        </w:tc>
      </w:tr>
    </w:tbl>
    <w:p w14:paraId="4CDBE24C" w14:textId="77777777" w:rsidR="006255F2" w:rsidRPr="003644D6" w:rsidRDefault="006255F2" w:rsidP="006255F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787"/>
      </w:tblGrid>
      <w:tr w:rsidR="006255F2" w:rsidRPr="003644D6" w14:paraId="442871AF" w14:textId="77777777" w:rsidTr="008340FF">
        <w:tc>
          <w:tcPr>
            <w:tcW w:w="9736" w:type="dxa"/>
            <w:gridSpan w:val="2"/>
          </w:tcPr>
          <w:p w14:paraId="19AE05FD" w14:textId="380A53A8" w:rsidR="006255F2" w:rsidRPr="003644D6" w:rsidRDefault="0054659B" w:rsidP="00286485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b/>
                <w:sz w:val="24"/>
                <w:szCs w:val="24"/>
              </w:rPr>
              <w:t>Incident Details</w:t>
            </w:r>
          </w:p>
        </w:tc>
      </w:tr>
      <w:tr w:rsidR="006255F2" w:rsidRPr="003644D6" w14:paraId="176A7EF8" w14:textId="77777777" w:rsidTr="00E8193D">
        <w:tc>
          <w:tcPr>
            <w:tcW w:w="5949" w:type="dxa"/>
          </w:tcPr>
          <w:p w14:paraId="45B791D6" w14:textId="3EF1C2B4" w:rsidR="006255F2" w:rsidRPr="003644D6" w:rsidRDefault="0054659B" w:rsidP="00797202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Form completed by:</w:t>
            </w:r>
          </w:p>
        </w:tc>
        <w:tc>
          <w:tcPr>
            <w:tcW w:w="3787" w:type="dxa"/>
            <w:vAlign w:val="center"/>
          </w:tcPr>
          <w:p w14:paraId="2E6297E9" w14:textId="4009FB9F" w:rsidR="006255F2" w:rsidRPr="003644D6" w:rsidRDefault="006255F2" w:rsidP="00797202">
            <w:pPr>
              <w:rPr>
                <w:sz w:val="24"/>
                <w:szCs w:val="24"/>
              </w:rPr>
            </w:pPr>
          </w:p>
        </w:tc>
      </w:tr>
      <w:tr w:rsidR="00797202" w:rsidRPr="003644D6" w14:paraId="127926A9" w14:textId="77777777" w:rsidTr="00E8193D">
        <w:tc>
          <w:tcPr>
            <w:tcW w:w="5949" w:type="dxa"/>
          </w:tcPr>
          <w:p w14:paraId="734546C1" w14:textId="7A9032EF" w:rsidR="00797202" w:rsidRPr="003644D6" w:rsidRDefault="0054659B" w:rsidP="00797202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Location and Date of Incident:</w:t>
            </w:r>
          </w:p>
        </w:tc>
        <w:tc>
          <w:tcPr>
            <w:tcW w:w="3787" w:type="dxa"/>
            <w:vAlign w:val="center"/>
          </w:tcPr>
          <w:p w14:paraId="43B85A9E" w14:textId="5A06E3A5" w:rsidR="00797202" w:rsidRPr="003644D6" w:rsidRDefault="00797202" w:rsidP="00797202">
            <w:pPr>
              <w:rPr>
                <w:sz w:val="24"/>
                <w:szCs w:val="24"/>
              </w:rPr>
            </w:pPr>
          </w:p>
        </w:tc>
      </w:tr>
      <w:tr w:rsidR="00797202" w:rsidRPr="003644D6" w14:paraId="3E9C4F82" w14:textId="77777777" w:rsidTr="00E8193D">
        <w:tc>
          <w:tcPr>
            <w:tcW w:w="5949" w:type="dxa"/>
          </w:tcPr>
          <w:p w14:paraId="4CCCCAE8" w14:textId="46AFA686" w:rsidR="00797202" w:rsidRPr="003644D6" w:rsidRDefault="0054659B" w:rsidP="00797202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Time of Incident</w:t>
            </w:r>
          </w:p>
        </w:tc>
        <w:tc>
          <w:tcPr>
            <w:tcW w:w="3787" w:type="dxa"/>
            <w:vAlign w:val="center"/>
          </w:tcPr>
          <w:p w14:paraId="6790F1E2" w14:textId="08FEF58F" w:rsidR="00797202" w:rsidRPr="003644D6" w:rsidRDefault="00797202" w:rsidP="00797202">
            <w:pPr>
              <w:rPr>
                <w:sz w:val="24"/>
                <w:szCs w:val="24"/>
              </w:rPr>
            </w:pPr>
          </w:p>
        </w:tc>
      </w:tr>
      <w:tr w:rsidR="00797202" w:rsidRPr="003644D6" w14:paraId="14C208E6" w14:textId="77777777" w:rsidTr="00E8193D">
        <w:tc>
          <w:tcPr>
            <w:tcW w:w="5949" w:type="dxa"/>
          </w:tcPr>
          <w:p w14:paraId="0DA2F0FE" w14:textId="4BB903EE" w:rsidR="003644D6" w:rsidRPr="003644D6" w:rsidRDefault="0054659B" w:rsidP="00797202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Reported by:</w:t>
            </w:r>
          </w:p>
        </w:tc>
        <w:tc>
          <w:tcPr>
            <w:tcW w:w="3787" w:type="dxa"/>
          </w:tcPr>
          <w:p w14:paraId="3F03EDAE" w14:textId="77777777" w:rsidR="00797202" w:rsidRPr="003644D6" w:rsidRDefault="00797202" w:rsidP="00797202">
            <w:pPr>
              <w:rPr>
                <w:sz w:val="24"/>
                <w:szCs w:val="24"/>
              </w:rPr>
            </w:pPr>
          </w:p>
        </w:tc>
      </w:tr>
      <w:tr w:rsidR="00797202" w:rsidRPr="003644D6" w14:paraId="68BC69A2" w14:textId="77777777" w:rsidTr="00E8193D">
        <w:tc>
          <w:tcPr>
            <w:tcW w:w="5949" w:type="dxa"/>
          </w:tcPr>
          <w:p w14:paraId="72DC2D7A" w14:textId="7F6AF7CD" w:rsidR="00797202" w:rsidRPr="003644D6" w:rsidRDefault="00AF6827" w:rsidP="00797202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Reported when:</w:t>
            </w:r>
          </w:p>
        </w:tc>
        <w:tc>
          <w:tcPr>
            <w:tcW w:w="3787" w:type="dxa"/>
          </w:tcPr>
          <w:p w14:paraId="03C99DEE" w14:textId="55580576" w:rsidR="00797202" w:rsidRPr="0054659B" w:rsidRDefault="00797202" w:rsidP="00797202">
            <w:pPr>
              <w:rPr>
                <w:sz w:val="24"/>
                <w:szCs w:val="24"/>
                <w:lang w:val="en-IE"/>
              </w:rPr>
            </w:pPr>
          </w:p>
        </w:tc>
      </w:tr>
      <w:tr w:rsidR="0054659B" w:rsidRPr="003644D6" w14:paraId="20D20597" w14:textId="77777777" w:rsidTr="00E8193D">
        <w:tc>
          <w:tcPr>
            <w:tcW w:w="5949" w:type="dxa"/>
          </w:tcPr>
          <w:p w14:paraId="1F2D5235" w14:textId="7BF8D695" w:rsidR="0054659B" w:rsidRPr="003644D6" w:rsidRDefault="0054659B" w:rsidP="0054659B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First Aid Involved:</w:t>
            </w:r>
          </w:p>
        </w:tc>
        <w:tc>
          <w:tcPr>
            <w:tcW w:w="3787" w:type="dxa"/>
            <w:vAlign w:val="center"/>
          </w:tcPr>
          <w:p w14:paraId="28B77360" w14:textId="27B78727" w:rsidR="0054659B" w:rsidRPr="003644D6" w:rsidRDefault="0054659B" w:rsidP="0054659B">
            <w:pPr>
              <w:rPr>
                <w:sz w:val="24"/>
                <w:szCs w:val="24"/>
              </w:rPr>
            </w:pPr>
            <w:r w:rsidRPr="003644D6">
              <w:rPr>
                <w:color w:val="808080" w:themeColor="background1" w:themeShade="80"/>
                <w:sz w:val="24"/>
                <w:szCs w:val="24"/>
              </w:rPr>
              <w:sym w:font="Wingdings" w:char="F0A8"/>
            </w:r>
            <w:r w:rsidRPr="003644D6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3644D6">
              <w:rPr>
                <w:sz w:val="24"/>
                <w:szCs w:val="24"/>
              </w:rPr>
              <w:t>YES / NO</w:t>
            </w:r>
          </w:p>
        </w:tc>
      </w:tr>
      <w:tr w:rsidR="0054659B" w:rsidRPr="003644D6" w14:paraId="209C47C9" w14:textId="77777777" w:rsidTr="00E8193D">
        <w:tc>
          <w:tcPr>
            <w:tcW w:w="5949" w:type="dxa"/>
          </w:tcPr>
          <w:p w14:paraId="28EF6BB5" w14:textId="2F39147A" w:rsidR="0054659B" w:rsidRDefault="0054659B" w:rsidP="0054659B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Emergency Services Involved:</w:t>
            </w:r>
          </w:p>
        </w:tc>
        <w:tc>
          <w:tcPr>
            <w:tcW w:w="3787" w:type="dxa"/>
            <w:vAlign w:val="center"/>
          </w:tcPr>
          <w:p w14:paraId="0403CB56" w14:textId="434751F2" w:rsidR="0054659B" w:rsidRPr="003644D6" w:rsidRDefault="0054659B" w:rsidP="0054659B">
            <w:pPr>
              <w:rPr>
                <w:color w:val="808080" w:themeColor="background1" w:themeShade="80"/>
                <w:sz w:val="24"/>
                <w:szCs w:val="24"/>
              </w:rPr>
            </w:pPr>
            <w:r w:rsidRPr="003644D6">
              <w:rPr>
                <w:color w:val="808080" w:themeColor="background1" w:themeShade="80"/>
                <w:sz w:val="24"/>
                <w:szCs w:val="24"/>
              </w:rPr>
              <w:sym w:font="Wingdings" w:char="F0A8"/>
            </w:r>
            <w:r w:rsidRPr="003644D6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3644D6">
              <w:rPr>
                <w:sz w:val="24"/>
                <w:szCs w:val="24"/>
              </w:rPr>
              <w:t>YES / NO</w:t>
            </w:r>
          </w:p>
        </w:tc>
      </w:tr>
      <w:tr w:rsidR="0054659B" w:rsidRPr="003644D6" w14:paraId="5464CDD9" w14:textId="77777777" w:rsidTr="00E8193D">
        <w:tc>
          <w:tcPr>
            <w:tcW w:w="5949" w:type="dxa"/>
          </w:tcPr>
          <w:p w14:paraId="30DCE4B0" w14:textId="7FE32631" w:rsidR="0054659B" w:rsidRDefault="0054659B" w:rsidP="0054659B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Parents Present:</w:t>
            </w:r>
          </w:p>
        </w:tc>
        <w:tc>
          <w:tcPr>
            <w:tcW w:w="3787" w:type="dxa"/>
            <w:vAlign w:val="center"/>
          </w:tcPr>
          <w:p w14:paraId="253DF175" w14:textId="387B0674" w:rsidR="0054659B" w:rsidRPr="003644D6" w:rsidRDefault="0054659B" w:rsidP="0054659B">
            <w:pPr>
              <w:rPr>
                <w:color w:val="808080" w:themeColor="background1" w:themeShade="80"/>
                <w:sz w:val="24"/>
                <w:szCs w:val="24"/>
              </w:rPr>
            </w:pPr>
            <w:r w:rsidRPr="003644D6">
              <w:rPr>
                <w:color w:val="808080" w:themeColor="background1" w:themeShade="80"/>
                <w:sz w:val="24"/>
                <w:szCs w:val="24"/>
              </w:rPr>
              <w:sym w:font="Wingdings" w:char="F0A8"/>
            </w:r>
            <w:r w:rsidRPr="003644D6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3644D6">
              <w:rPr>
                <w:sz w:val="24"/>
                <w:szCs w:val="24"/>
              </w:rPr>
              <w:t>YES / NO</w:t>
            </w:r>
          </w:p>
        </w:tc>
      </w:tr>
      <w:tr w:rsidR="0054659B" w:rsidRPr="003644D6" w14:paraId="6D8644A7" w14:textId="77777777" w:rsidTr="00E8193D">
        <w:tc>
          <w:tcPr>
            <w:tcW w:w="5949" w:type="dxa"/>
          </w:tcPr>
          <w:p w14:paraId="7ACB686A" w14:textId="73F6D360" w:rsidR="0054659B" w:rsidRDefault="0054659B" w:rsidP="0054659B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If not Present, When Informed &amp; By Whom:</w:t>
            </w:r>
          </w:p>
        </w:tc>
        <w:tc>
          <w:tcPr>
            <w:tcW w:w="3787" w:type="dxa"/>
            <w:vAlign w:val="center"/>
          </w:tcPr>
          <w:p w14:paraId="4496EB25" w14:textId="77777777" w:rsidR="0054659B" w:rsidRDefault="0054659B" w:rsidP="0054659B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14:paraId="493D133F" w14:textId="77777777" w:rsidR="00AF6827" w:rsidRDefault="00AF6827" w:rsidP="0054659B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14:paraId="6871B6FF" w14:textId="77777777" w:rsidR="00AF6827" w:rsidRPr="003644D6" w:rsidRDefault="00AF6827" w:rsidP="0054659B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AF6827" w:rsidRPr="003644D6" w14:paraId="10AB9FB1" w14:textId="77777777" w:rsidTr="00E8193D">
        <w:tc>
          <w:tcPr>
            <w:tcW w:w="5949" w:type="dxa"/>
          </w:tcPr>
          <w:p w14:paraId="539F4B59" w14:textId="6003428A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Referred to Safeguarding Officer or CI:</w:t>
            </w:r>
          </w:p>
        </w:tc>
        <w:tc>
          <w:tcPr>
            <w:tcW w:w="3787" w:type="dxa"/>
            <w:vAlign w:val="center"/>
          </w:tcPr>
          <w:p w14:paraId="211A7FF5" w14:textId="4972E7D4" w:rsidR="00AF6827" w:rsidRPr="003644D6" w:rsidRDefault="00AF6827" w:rsidP="00AF6827">
            <w:pPr>
              <w:rPr>
                <w:color w:val="808080" w:themeColor="background1" w:themeShade="80"/>
                <w:sz w:val="24"/>
                <w:szCs w:val="24"/>
              </w:rPr>
            </w:pPr>
            <w:r w:rsidRPr="003644D6">
              <w:rPr>
                <w:color w:val="808080" w:themeColor="background1" w:themeShade="80"/>
                <w:sz w:val="24"/>
                <w:szCs w:val="24"/>
              </w:rPr>
              <w:sym w:font="Wingdings" w:char="F0A8"/>
            </w:r>
            <w:r w:rsidRPr="003644D6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3644D6">
              <w:rPr>
                <w:sz w:val="24"/>
                <w:szCs w:val="24"/>
              </w:rPr>
              <w:t>YES / NO</w:t>
            </w:r>
          </w:p>
        </w:tc>
      </w:tr>
      <w:tr w:rsidR="00AF6827" w:rsidRPr="003644D6" w14:paraId="42D3DA08" w14:textId="77777777" w:rsidTr="00E8193D">
        <w:tc>
          <w:tcPr>
            <w:tcW w:w="5949" w:type="dxa"/>
          </w:tcPr>
          <w:p w14:paraId="56146FAF" w14:textId="2CC15659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Further Action Required</w:t>
            </w:r>
          </w:p>
        </w:tc>
        <w:tc>
          <w:tcPr>
            <w:tcW w:w="3787" w:type="dxa"/>
            <w:vAlign w:val="center"/>
          </w:tcPr>
          <w:p w14:paraId="690D6B22" w14:textId="60D64198" w:rsidR="00AF6827" w:rsidRPr="003644D6" w:rsidRDefault="00AF6827" w:rsidP="00AF6827">
            <w:pPr>
              <w:rPr>
                <w:color w:val="808080" w:themeColor="background1" w:themeShade="80"/>
                <w:sz w:val="24"/>
                <w:szCs w:val="24"/>
              </w:rPr>
            </w:pPr>
            <w:r w:rsidRPr="003644D6">
              <w:rPr>
                <w:color w:val="808080" w:themeColor="background1" w:themeShade="80"/>
                <w:sz w:val="24"/>
                <w:szCs w:val="24"/>
              </w:rPr>
              <w:sym w:font="Wingdings" w:char="F0A8"/>
            </w:r>
            <w:r w:rsidRPr="003644D6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3644D6">
              <w:rPr>
                <w:sz w:val="24"/>
                <w:szCs w:val="24"/>
              </w:rPr>
              <w:t>YES / NO</w:t>
            </w:r>
          </w:p>
        </w:tc>
      </w:tr>
    </w:tbl>
    <w:p w14:paraId="11C07C58" w14:textId="77777777" w:rsidR="0096441A" w:rsidRPr="003644D6" w:rsidRDefault="0096441A" w:rsidP="0096441A">
      <w:pPr>
        <w:rPr>
          <w:sz w:val="24"/>
          <w:szCs w:val="24"/>
        </w:rPr>
      </w:pPr>
    </w:p>
    <w:tbl>
      <w:tblPr>
        <w:tblStyle w:val="TableGrid"/>
        <w:tblW w:w="977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2"/>
        <w:gridCol w:w="7229"/>
      </w:tblGrid>
      <w:tr w:rsidR="0096441A" w:rsidRPr="003644D6" w14:paraId="5DBBF95D" w14:textId="77777777" w:rsidTr="009D2D70">
        <w:tc>
          <w:tcPr>
            <w:tcW w:w="9771" w:type="dxa"/>
            <w:gridSpan w:val="2"/>
            <w:shd w:val="clear" w:color="auto" w:fill="D9D9D9" w:themeFill="background1" w:themeFillShade="D9"/>
          </w:tcPr>
          <w:p w14:paraId="206F0267" w14:textId="77777777" w:rsidR="0096441A" w:rsidRPr="003644D6" w:rsidRDefault="0096441A" w:rsidP="009D2D70">
            <w:pPr>
              <w:jc w:val="center"/>
              <w:rPr>
                <w:b/>
                <w:sz w:val="24"/>
                <w:szCs w:val="24"/>
              </w:rPr>
            </w:pPr>
            <w:r w:rsidRPr="003644D6">
              <w:rPr>
                <w:b/>
                <w:sz w:val="24"/>
                <w:szCs w:val="24"/>
              </w:rPr>
              <w:t>Sign-off</w:t>
            </w:r>
          </w:p>
        </w:tc>
      </w:tr>
      <w:tr w:rsidR="0096441A" w:rsidRPr="003644D6" w14:paraId="21718120" w14:textId="77777777" w:rsidTr="009D2D70">
        <w:trPr>
          <w:trHeight w:val="459"/>
        </w:trPr>
        <w:tc>
          <w:tcPr>
            <w:tcW w:w="2542" w:type="dxa"/>
            <w:vAlign w:val="center"/>
          </w:tcPr>
          <w:p w14:paraId="0F5A5DB9" w14:textId="77777777" w:rsidR="0096441A" w:rsidRPr="003644D6" w:rsidRDefault="0096441A" w:rsidP="009D2D70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Signature of Club Officer</w:t>
            </w:r>
          </w:p>
        </w:tc>
        <w:tc>
          <w:tcPr>
            <w:tcW w:w="7229" w:type="dxa"/>
          </w:tcPr>
          <w:p w14:paraId="18CA3C21" w14:textId="77777777" w:rsidR="0096441A" w:rsidRPr="003644D6" w:rsidRDefault="0096441A" w:rsidP="009D2D70">
            <w:pPr>
              <w:rPr>
                <w:sz w:val="24"/>
                <w:szCs w:val="24"/>
              </w:rPr>
            </w:pPr>
          </w:p>
        </w:tc>
      </w:tr>
    </w:tbl>
    <w:p w14:paraId="0EB2E898" w14:textId="169F5510" w:rsidR="00AF6827" w:rsidRDefault="00AF682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977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1"/>
      </w:tblGrid>
      <w:tr w:rsidR="00AF6827" w:rsidRPr="003644D6" w14:paraId="6C09F8FE" w14:textId="77777777" w:rsidTr="009D2D70">
        <w:tc>
          <w:tcPr>
            <w:tcW w:w="9771" w:type="dxa"/>
            <w:shd w:val="clear" w:color="auto" w:fill="D9D9D9" w:themeFill="background1" w:themeFillShade="D9"/>
          </w:tcPr>
          <w:p w14:paraId="5DADB51D" w14:textId="3FC8897C" w:rsidR="00AF6827" w:rsidRPr="003644D6" w:rsidRDefault="00AF6827" w:rsidP="009D2D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Details</w:t>
            </w:r>
          </w:p>
        </w:tc>
      </w:tr>
      <w:tr w:rsidR="00AF6827" w:rsidRPr="003644D6" w14:paraId="50C522A3" w14:textId="77777777" w:rsidTr="0047478A">
        <w:trPr>
          <w:trHeight w:val="459"/>
        </w:trPr>
        <w:tc>
          <w:tcPr>
            <w:tcW w:w="9771" w:type="dxa"/>
            <w:vAlign w:val="center"/>
          </w:tcPr>
          <w:p w14:paraId="07FD3C4E" w14:textId="41587293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  <w:r w:rsidRPr="00AF6827">
              <w:rPr>
                <w:sz w:val="24"/>
                <w:szCs w:val="24"/>
                <w:lang w:val="en-IE"/>
              </w:rPr>
              <w:t>How accident happened. Describe what activity was taking place, for example training/</w:t>
            </w:r>
            <w:r w:rsidR="00E8193D">
              <w:rPr>
                <w:sz w:val="24"/>
                <w:szCs w:val="24"/>
                <w:lang w:val="en-IE"/>
              </w:rPr>
              <w:t>ride/rac</w:t>
            </w:r>
            <w:r w:rsidRPr="00AF6827">
              <w:rPr>
                <w:sz w:val="24"/>
                <w:szCs w:val="24"/>
                <w:lang w:val="en-IE"/>
              </w:rPr>
              <w:t xml:space="preserve">e/getting changed. </w:t>
            </w:r>
          </w:p>
          <w:p w14:paraId="49CF58E8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3B4E43AD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0FE3AB18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7FD7E85E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1918F80F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55A6FBF7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7B4744D4" w14:textId="77777777" w:rsidR="00E8193D" w:rsidRDefault="00E8193D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2EDCD5B2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5AF0F174" w14:textId="77777777" w:rsidR="0096441A" w:rsidRDefault="0096441A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0E48A5F9" w14:textId="77777777" w:rsidR="0096441A" w:rsidRDefault="0096441A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6D562402" w14:textId="77777777" w:rsidR="0096441A" w:rsidRDefault="0096441A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33727401" w14:textId="77777777" w:rsidR="0096441A" w:rsidRDefault="0096441A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5EDBAD26" w14:textId="77777777" w:rsidR="0096441A" w:rsidRDefault="0096441A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3D96AFA8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45C70FD1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790F75B5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55CF0DCA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5E251B38" w14:textId="77777777" w:rsidR="00E8193D" w:rsidRDefault="00E8193D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11A86C5D" w14:textId="77777777" w:rsidR="00E8193D" w:rsidRDefault="00E8193D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34757668" w14:textId="77777777" w:rsidR="00E8193D" w:rsidRDefault="00E8193D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7A14EAA7" w14:textId="77777777" w:rsidR="00E8193D" w:rsidRPr="00AF6827" w:rsidRDefault="00E8193D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48005B8E" w14:textId="77777777" w:rsidR="00AF6827" w:rsidRPr="003644D6" w:rsidRDefault="00AF6827" w:rsidP="009D2D70">
            <w:pPr>
              <w:rPr>
                <w:sz w:val="24"/>
                <w:szCs w:val="24"/>
              </w:rPr>
            </w:pPr>
          </w:p>
        </w:tc>
      </w:tr>
    </w:tbl>
    <w:p w14:paraId="3EA3FBD4" w14:textId="77777777" w:rsidR="00AF6827" w:rsidRPr="003644D6" w:rsidRDefault="00AF6827" w:rsidP="00AF6827">
      <w:pPr>
        <w:rPr>
          <w:sz w:val="24"/>
          <w:szCs w:val="24"/>
        </w:rPr>
      </w:pPr>
    </w:p>
    <w:tbl>
      <w:tblPr>
        <w:tblStyle w:val="TableGrid"/>
        <w:tblW w:w="977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2"/>
        <w:gridCol w:w="7229"/>
      </w:tblGrid>
      <w:tr w:rsidR="00AF6827" w:rsidRPr="003644D6" w14:paraId="1D6D61AA" w14:textId="77777777" w:rsidTr="009D2D70">
        <w:tc>
          <w:tcPr>
            <w:tcW w:w="9771" w:type="dxa"/>
            <w:gridSpan w:val="2"/>
            <w:shd w:val="clear" w:color="auto" w:fill="D9D9D9" w:themeFill="background1" w:themeFillShade="D9"/>
          </w:tcPr>
          <w:p w14:paraId="3400CAB5" w14:textId="74DA9399" w:rsidR="00AF6827" w:rsidRPr="003644D6" w:rsidRDefault="00AF6827" w:rsidP="009D2D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Witnesses</w:t>
            </w:r>
          </w:p>
        </w:tc>
      </w:tr>
      <w:tr w:rsidR="00AF6827" w:rsidRPr="003644D6" w14:paraId="3E5A62AE" w14:textId="77777777" w:rsidTr="009D2D70">
        <w:trPr>
          <w:trHeight w:val="459"/>
        </w:trPr>
        <w:tc>
          <w:tcPr>
            <w:tcW w:w="2542" w:type="dxa"/>
            <w:vAlign w:val="center"/>
          </w:tcPr>
          <w:p w14:paraId="08487D6B" w14:textId="6A9639A1" w:rsidR="00AF6827" w:rsidRDefault="00AF6827" w:rsidP="009D2D70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Name and</w:t>
            </w:r>
          </w:p>
          <w:p w14:paraId="6000305C" w14:textId="793059D9" w:rsidR="00AF6827" w:rsidRPr="003644D6" w:rsidRDefault="00AF6827" w:rsidP="009D2D70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Contact Details</w:t>
            </w:r>
          </w:p>
        </w:tc>
        <w:tc>
          <w:tcPr>
            <w:tcW w:w="7229" w:type="dxa"/>
          </w:tcPr>
          <w:p w14:paraId="024C25FF" w14:textId="77777777" w:rsidR="00AF6827" w:rsidRPr="003644D6" w:rsidRDefault="00AF6827" w:rsidP="009D2D70">
            <w:pPr>
              <w:rPr>
                <w:sz w:val="24"/>
                <w:szCs w:val="24"/>
              </w:rPr>
            </w:pPr>
          </w:p>
        </w:tc>
      </w:tr>
      <w:tr w:rsidR="00AF6827" w:rsidRPr="003644D6" w14:paraId="6A94C7F1" w14:textId="77777777" w:rsidTr="009D2D70">
        <w:trPr>
          <w:trHeight w:val="519"/>
        </w:trPr>
        <w:tc>
          <w:tcPr>
            <w:tcW w:w="2542" w:type="dxa"/>
            <w:vAlign w:val="center"/>
          </w:tcPr>
          <w:p w14:paraId="4CBAB463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Name and</w:t>
            </w:r>
          </w:p>
          <w:p w14:paraId="2C888C26" w14:textId="4EF3E1FA" w:rsidR="00AF6827" w:rsidRPr="00E8193D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lastRenderedPageBreak/>
              <w:t>Contact Details</w:t>
            </w:r>
          </w:p>
        </w:tc>
        <w:tc>
          <w:tcPr>
            <w:tcW w:w="7229" w:type="dxa"/>
          </w:tcPr>
          <w:p w14:paraId="0D755D9B" w14:textId="77777777" w:rsidR="00AF6827" w:rsidRPr="003644D6" w:rsidRDefault="00AF6827" w:rsidP="009D2D70">
            <w:pPr>
              <w:rPr>
                <w:sz w:val="24"/>
                <w:szCs w:val="24"/>
              </w:rPr>
            </w:pPr>
          </w:p>
        </w:tc>
      </w:tr>
    </w:tbl>
    <w:p w14:paraId="5633F4C8" w14:textId="77777777" w:rsidR="00AF6827" w:rsidRPr="003644D6" w:rsidRDefault="00AF6827">
      <w:pPr>
        <w:rPr>
          <w:sz w:val="24"/>
          <w:szCs w:val="24"/>
        </w:rPr>
      </w:pPr>
    </w:p>
    <w:sectPr w:rsidR="00AF6827" w:rsidRPr="003644D6" w:rsidSect="00BA74D2">
      <w:headerReference w:type="default" r:id="rId8"/>
      <w:footerReference w:type="default" r:id="rId9"/>
      <w:endnotePr>
        <w:numFmt w:val="decimal"/>
      </w:endnotePr>
      <w:pgSz w:w="11906" w:h="16838"/>
      <w:pgMar w:top="1440" w:right="1080" w:bottom="1440" w:left="108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B8228" w14:textId="77777777" w:rsidR="00FB69DA" w:rsidRDefault="00FB69DA" w:rsidP="00D739ED">
      <w:pPr>
        <w:spacing w:after="0" w:line="240" w:lineRule="auto"/>
      </w:pPr>
      <w:r>
        <w:separator/>
      </w:r>
    </w:p>
  </w:endnote>
  <w:endnote w:type="continuationSeparator" w:id="0">
    <w:p w14:paraId="204D9D4D" w14:textId="77777777" w:rsidR="00FB69DA" w:rsidRDefault="00FB69DA" w:rsidP="00D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SPCC Light">
    <w:panose1 w:val="020B0604020202020204"/>
    <w:charset w:val="00"/>
    <w:family w:val="swiss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PCC Regular">
    <w:panose1 w:val="020B0604020202020204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57C9" w14:textId="1E08BC26" w:rsidR="00D739ED" w:rsidRPr="003D1917" w:rsidRDefault="003644D6" w:rsidP="00092C8D">
    <w:pPr>
      <w:pStyle w:val="Footer"/>
      <w:tabs>
        <w:tab w:val="clear" w:pos="9026"/>
        <w:tab w:val="right" w:pos="9639"/>
      </w:tabs>
      <w:rPr>
        <w:sz w:val="18"/>
        <w:szCs w:val="18"/>
      </w:rPr>
    </w:pPr>
    <w:r>
      <w:rPr>
        <w:rFonts w:cs="Arial"/>
        <w:b/>
        <w:color w:val="108E40"/>
        <w:szCs w:val="20"/>
      </w:rPr>
      <w:fldChar w:fldCharType="begin"/>
    </w:r>
    <w:r>
      <w:rPr>
        <w:rFonts w:cs="Arial"/>
        <w:b/>
        <w:color w:val="108E40"/>
        <w:szCs w:val="20"/>
      </w:rPr>
      <w:instrText xml:space="preserve"> FILENAME  \* MERGEFORMAT </w:instrText>
    </w:r>
    <w:r>
      <w:rPr>
        <w:rFonts w:cs="Arial"/>
        <w:b/>
        <w:color w:val="108E40"/>
        <w:szCs w:val="20"/>
      </w:rPr>
      <w:fldChar w:fldCharType="separate"/>
    </w:r>
    <w:r>
      <w:rPr>
        <w:rFonts w:cs="Arial"/>
        <w:b/>
        <w:noProof/>
        <w:color w:val="108E40"/>
        <w:szCs w:val="20"/>
      </w:rPr>
      <w:t>OW-Youths-consent-form.docx</w:t>
    </w:r>
    <w:r>
      <w:rPr>
        <w:rFonts w:cs="Arial"/>
        <w:b/>
        <w:color w:val="108E40"/>
        <w:szCs w:val="20"/>
      </w:rPr>
      <w:fldChar w:fldCharType="end"/>
    </w:r>
    <w:r>
      <w:rPr>
        <w:rFonts w:cs="Arial"/>
        <w:b/>
        <w:color w:val="108E40"/>
        <w:szCs w:val="20"/>
      </w:rPr>
      <w:tab/>
    </w:r>
    <w:r>
      <w:rPr>
        <w:rFonts w:cs="Arial"/>
        <w:b/>
        <w:color w:val="108E40"/>
        <w:szCs w:val="20"/>
      </w:rPr>
      <w:tab/>
    </w:r>
    <w:r w:rsidR="00871DFA">
      <w:rPr>
        <w:rFonts w:cs="Arial"/>
        <w:b/>
        <w:color w:val="108E40"/>
        <w:szCs w:val="20"/>
      </w:rPr>
      <w:t xml:space="preserve">Page </w:t>
    </w:r>
    <w:r w:rsidR="00871DFA">
      <w:rPr>
        <w:rFonts w:cs="Arial"/>
        <w:b/>
        <w:color w:val="108E40"/>
        <w:szCs w:val="20"/>
      </w:rPr>
      <w:fldChar w:fldCharType="begin"/>
    </w:r>
    <w:r w:rsidR="00871DFA">
      <w:rPr>
        <w:rFonts w:cs="Arial"/>
        <w:b/>
        <w:color w:val="108E40"/>
        <w:szCs w:val="20"/>
      </w:rPr>
      <w:instrText xml:space="preserve"> PAGE  \* MERGEFORMAT </w:instrText>
    </w:r>
    <w:r w:rsidR="00871DFA">
      <w:rPr>
        <w:rFonts w:cs="Arial"/>
        <w:b/>
        <w:color w:val="108E40"/>
        <w:szCs w:val="20"/>
      </w:rPr>
      <w:fldChar w:fldCharType="separate"/>
    </w:r>
    <w:r w:rsidR="00871DFA">
      <w:rPr>
        <w:rFonts w:cs="Arial"/>
        <w:b/>
        <w:noProof/>
        <w:color w:val="108E40"/>
        <w:szCs w:val="20"/>
      </w:rPr>
      <w:t>2</w:t>
    </w:r>
    <w:r w:rsidR="00871DFA">
      <w:rPr>
        <w:rFonts w:cs="Arial"/>
        <w:b/>
        <w:color w:val="108E40"/>
        <w:szCs w:val="20"/>
      </w:rPr>
      <w:fldChar w:fldCharType="end"/>
    </w:r>
    <w:r w:rsidR="00871DFA">
      <w:rPr>
        <w:rFonts w:cs="Arial"/>
        <w:b/>
        <w:color w:val="108E40"/>
        <w:szCs w:val="20"/>
      </w:rPr>
      <w:t xml:space="preserve"> of </w:t>
    </w:r>
    <w:r w:rsidR="00871DFA">
      <w:rPr>
        <w:rFonts w:cs="Arial"/>
        <w:b/>
        <w:color w:val="108E40"/>
        <w:szCs w:val="20"/>
      </w:rPr>
      <w:fldChar w:fldCharType="begin"/>
    </w:r>
    <w:r w:rsidR="00871DFA">
      <w:rPr>
        <w:rFonts w:cs="Arial"/>
        <w:b/>
        <w:color w:val="108E40"/>
        <w:szCs w:val="20"/>
      </w:rPr>
      <w:instrText xml:space="preserve"> NUMPAGES  \* MERGEFORMAT </w:instrText>
    </w:r>
    <w:r w:rsidR="00871DFA">
      <w:rPr>
        <w:rFonts w:cs="Arial"/>
        <w:b/>
        <w:color w:val="108E40"/>
        <w:szCs w:val="20"/>
      </w:rPr>
      <w:fldChar w:fldCharType="separate"/>
    </w:r>
    <w:r w:rsidR="00871DFA">
      <w:rPr>
        <w:rFonts w:cs="Arial"/>
        <w:b/>
        <w:noProof/>
        <w:color w:val="108E40"/>
        <w:szCs w:val="20"/>
      </w:rPr>
      <w:t>2</w:t>
    </w:r>
    <w:r w:rsidR="00871DFA">
      <w:rPr>
        <w:rFonts w:cs="Arial"/>
        <w:b/>
        <w:color w:val="108E40"/>
        <w:szCs w:val="20"/>
      </w:rPr>
      <w:fldChar w:fldCharType="end"/>
    </w:r>
    <w:r w:rsidR="00871DFA">
      <w:rPr>
        <w:rFonts w:cs="Arial"/>
        <w:b/>
        <w:color w:val="108E4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43539" w14:textId="77777777" w:rsidR="00FB69DA" w:rsidRDefault="00FB69DA" w:rsidP="00D739ED">
      <w:pPr>
        <w:spacing w:after="0" w:line="240" w:lineRule="auto"/>
      </w:pPr>
      <w:r>
        <w:separator/>
      </w:r>
    </w:p>
  </w:footnote>
  <w:footnote w:type="continuationSeparator" w:id="0">
    <w:p w14:paraId="64935E10" w14:textId="77777777" w:rsidR="00FB69DA" w:rsidRDefault="00FB69DA" w:rsidP="00D7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9"/>
      <w:gridCol w:w="3787"/>
    </w:tblGrid>
    <w:tr w:rsidR="002C3E3B" w14:paraId="097CDCFB" w14:textId="77777777" w:rsidTr="002C3E3B">
      <w:tc>
        <w:tcPr>
          <w:tcW w:w="5949" w:type="dxa"/>
          <w:vAlign w:val="center"/>
        </w:tcPr>
        <w:p w14:paraId="697AA815" w14:textId="77777777" w:rsidR="002C3E3B" w:rsidRDefault="002C3E3B" w:rsidP="002C3E3B">
          <w:pPr>
            <w:pStyle w:val="Title"/>
            <w:rPr>
              <w:rFonts w:ascii="Verdana" w:hAnsi="Verdana"/>
              <w:b/>
              <w:noProof/>
              <w:color w:val="108E40"/>
              <w:sz w:val="40"/>
              <w:szCs w:val="40"/>
            </w:rPr>
          </w:pPr>
          <w:r>
            <w:rPr>
              <w:rFonts w:ascii="Verdana" w:hAnsi="Verdana"/>
              <w:b/>
              <w:noProof/>
              <w:color w:val="108E40"/>
              <w:sz w:val="40"/>
              <w:szCs w:val="40"/>
            </w:rPr>
            <w:t>Incident Report</w:t>
          </w:r>
          <w:r>
            <w:rPr>
              <w:rFonts w:ascii="Verdana" w:hAnsi="Verdana"/>
              <w:b/>
              <w:color w:val="108E40"/>
              <w:sz w:val="40"/>
              <w:szCs w:val="40"/>
            </w:rPr>
            <w:t xml:space="preserve"> Form</w:t>
          </w:r>
        </w:p>
      </w:tc>
      <w:tc>
        <w:tcPr>
          <w:tcW w:w="3787" w:type="dxa"/>
        </w:tcPr>
        <w:p w14:paraId="218F1748" w14:textId="77777777" w:rsidR="002C3E3B" w:rsidRDefault="002C3E3B" w:rsidP="002C3E3B">
          <w:pPr>
            <w:pStyle w:val="Title"/>
            <w:jc w:val="right"/>
            <w:rPr>
              <w:rFonts w:ascii="Verdana" w:hAnsi="Verdana"/>
              <w:b/>
              <w:noProof/>
              <w:color w:val="108E40"/>
              <w:sz w:val="40"/>
              <w:szCs w:val="40"/>
            </w:rPr>
          </w:pPr>
          <w:r>
            <w:rPr>
              <w:rFonts w:ascii="Verdana" w:hAnsi="Verdana"/>
              <w:b/>
              <w:noProof/>
              <w:color w:val="108E40"/>
              <w:sz w:val="40"/>
              <w:szCs w:val="40"/>
            </w:rPr>
            <w:drawing>
              <wp:inline distT="0" distB="0" distL="0" distR="0" wp14:anchorId="16364906" wp14:editId="3B9C3BBA">
                <wp:extent cx="1874437" cy="774700"/>
                <wp:effectExtent l="0" t="0" r="5715" b="0"/>
                <wp:docPr id="23605917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081708" name="Picture 1" descr="A logo with text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991" cy="895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27EA15" w14:textId="77C9D7A6" w:rsidR="00D739ED" w:rsidRPr="002C3E3B" w:rsidRDefault="00D739ED" w:rsidP="002C3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0" type="#_x0000_t75" style="width:37pt;height:27pt" o:bullet="t">
        <v:imagedata r:id="rId1" o:title="NSPCC_Crayon_Tick_Small"/>
      </v:shape>
    </w:pict>
  </w:numPicBullet>
  <w:numPicBullet w:numPicBulletId="1">
    <w:pict>
      <v:shape id="_x0000_i1331" type="#_x0000_t75" style="width:52pt;height:49pt" o:bullet="t">
        <v:imagedata r:id="rId2" o:title="NSPCC_Crayon_Circle_Small"/>
      </v:shape>
    </w:pict>
  </w:numPicBullet>
  <w:numPicBullet w:numPicBulletId="2">
    <w:pict>
      <v:shape id="_x0000_i1332" type="#_x0000_t75" style="width:7pt;height:7pt" o:bullet="t">
        <v:imagedata r:id="rId3" o:title="NSPCC_Crayon_Dot_Small"/>
      </v:shape>
    </w:pict>
  </w:numPicBullet>
  <w:numPicBullet w:numPicBulletId="3">
    <w:pict>
      <v:shape id="_x0000_i1333" type="#_x0000_t75" style="width:54pt;height:57pt" o:bullet="t">
        <v:imagedata r:id="rId4" o:title="NSPCC_Crayon_Stars_Small"/>
      </v:shape>
    </w:pict>
  </w:numPicBullet>
  <w:abstractNum w:abstractNumId="0" w15:restartNumberingAfterBreak="0">
    <w:nsid w:val="00584D1D"/>
    <w:multiLevelType w:val="hybridMultilevel"/>
    <w:tmpl w:val="33140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16173"/>
    <w:multiLevelType w:val="hybridMultilevel"/>
    <w:tmpl w:val="6D9458F6"/>
    <w:lvl w:ilvl="0" w:tplc="A22A962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A4D1F"/>
    <w:multiLevelType w:val="multilevel"/>
    <w:tmpl w:val="B3A07F14"/>
    <w:lvl w:ilvl="0">
      <w:start w:val="1"/>
      <w:numFmt w:val="decimal"/>
      <w:pStyle w:val="Table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FDB38CC"/>
    <w:multiLevelType w:val="hybridMultilevel"/>
    <w:tmpl w:val="42A08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A6E47"/>
    <w:multiLevelType w:val="hybridMultilevel"/>
    <w:tmpl w:val="C06EE90E"/>
    <w:lvl w:ilvl="0" w:tplc="68808B78">
      <w:start w:val="1"/>
      <w:numFmt w:val="bullet"/>
      <w:lvlText w:val=""/>
      <w:lvlPicBulletId w:val="2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E722ADF4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2" w:tplc="52DC1840">
      <w:start w:val="1"/>
      <w:numFmt w:val="bullet"/>
      <w:lvlText w:val=""/>
      <w:lvlPicBulletId w:val="2"/>
      <w:lvlJc w:val="left"/>
      <w:pPr>
        <w:ind w:left="2205" w:hanging="360"/>
      </w:pPr>
      <w:rPr>
        <w:rFonts w:ascii="Symbol" w:hAnsi="Symbol" w:hint="default"/>
        <w:color w:val="auto"/>
      </w:rPr>
    </w:lvl>
    <w:lvl w:ilvl="3" w:tplc="7F14ACA2">
      <w:start w:val="1"/>
      <w:numFmt w:val="bullet"/>
      <w:lvlText w:val=""/>
      <w:lvlPicBulletId w:val="3"/>
      <w:lvlJc w:val="left"/>
      <w:pPr>
        <w:ind w:left="2925" w:hanging="360"/>
      </w:pPr>
      <w:rPr>
        <w:rFonts w:ascii="Symbol" w:hAnsi="Symbo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A1D7068"/>
    <w:multiLevelType w:val="hybridMultilevel"/>
    <w:tmpl w:val="A1244E5A"/>
    <w:lvl w:ilvl="0" w:tplc="56F0A8EC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E722ADF4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2" w:tplc="52DC1840">
      <w:start w:val="1"/>
      <w:numFmt w:val="bullet"/>
      <w:lvlText w:val=""/>
      <w:lvlPicBulletId w:val="2"/>
      <w:lvlJc w:val="left"/>
      <w:pPr>
        <w:ind w:left="2205" w:hanging="360"/>
      </w:pPr>
      <w:rPr>
        <w:rFonts w:ascii="Symbol" w:hAnsi="Symbol" w:hint="default"/>
        <w:color w:val="auto"/>
      </w:rPr>
    </w:lvl>
    <w:lvl w:ilvl="3" w:tplc="7F14ACA2">
      <w:start w:val="1"/>
      <w:numFmt w:val="bullet"/>
      <w:lvlText w:val=""/>
      <w:lvlPicBulletId w:val="3"/>
      <w:lvlJc w:val="left"/>
      <w:pPr>
        <w:ind w:left="2925" w:hanging="360"/>
      </w:pPr>
      <w:rPr>
        <w:rFonts w:ascii="Symbol" w:hAnsi="Symbo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E5F4F76"/>
    <w:multiLevelType w:val="hybridMultilevel"/>
    <w:tmpl w:val="72CCA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011875">
    <w:abstractNumId w:val="5"/>
  </w:num>
  <w:num w:numId="2" w16cid:durableId="1291714654">
    <w:abstractNumId w:val="4"/>
  </w:num>
  <w:num w:numId="3" w16cid:durableId="1145202213">
    <w:abstractNumId w:val="2"/>
  </w:num>
  <w:num w:numId="4" w16cid:durableId="1809856350">
    <w:abstractNumId w:val="6"/>
  </w:num>
  <w:num w:numId="5" w16cid:durableId="1568877522">
    <w:abstractNumId w:val="3"/>
  </w:num>
  <w:num w:numId="6" w16cid:durableId="1909605747">
    <w:abstractNumId w:val="0"/>
  </w:num>
  <w:num w:numId="7" w16cid:durableId="19468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1F"/>
    <w:rsid w:val="00092637"/>
    <w:rsid w:val="00092C8D"/>
    <w:rsid w:val="000C1703"/>
    <w:rsid w:val="000F17F8"/>
    <w:rsid w:val="00117CD0"/>
    <w:rsid w:val="001429CA"/>
    <w:rsid w:val="001C0A0E"/>
    <w:rsid w:val="001F0D81"/>
    <w:rsid w:val="00264791"/>
    <w:rsid w:val="00265A91"/>
    <w:rsid w:val="00285C39"/>
    <w:rsid w:val="00286485"/>
    <w:rsid w:val="002C09F7"/>
    <w:rsid w:val="002C34FC"/>
    <w:rsid w:val="002C3E3B"/>
    <w:rsid w:val="002C651F"/>
    <w:rsid w:val="003644D6"/>
    <w:rsid w:val="0037489F"/>
    <w:rsid w:val="003C3FA7"/>
    <w:rsid w:val="003D1917"/>
    <w:rsid w:val="003D2469"/>
    <w:rsid w:val="00404A81"/>
    <w:rsid w:val="004247F6"/>
    <w:rsid w:val="0049329E"/>
    <w:rsid w:val="004A5FF5"/>
    <w:rsid w:val="004C0381"/>
    <w:rsid w:val="0054659B"/>
    <w:rsid w:val="00567235"/>
    <w:rsid w:val="00621F6F"/>
    <w:rsid w:val="006255F2"/>
    <w:rsid w:val="00646B1B"/>
    <w:rsid w:val="00647714"/>
    <w:rsid w:val="00656834"/>
    <w:rsid w:val="00683A2A"/>
    <w:rsid w:val="00751A60"/>
    <w:rsid w:val="00797202"/>
    <w:rsid w:val="007A39D0"/>
    <w:rsid w:val="007B7CCB"/>
    <w:rsid w:val="00822B81"/>
    <w:rsid w:val="00871DFA"/>
    <w:rsid w:val="008A3207"/>
    <w:rsid w:val="008B1BC5"/>
    <w:rsid w:val="00912C80"/>
    <w:rsid w:val="00963903"/>
    <w:rsid w:val="0096441A"/>
    <w:rsid w:val="009D15A5"/>
    <w:rsid w:val="009E1FE3"/>
    <w:rsid w:val="00A679A3"/>
    <w:rsid w:val="00AD35E6"/>
    <w:rsid w:val="00AE7575"/>
    <w:rsid w:val="00AE7888"/>
    <w:rsid w:val="00AF6827"/>
    <w:rsid w:val="00B17C4B"/>
    <w:rsid w:val="00B26F42"/>
    <w:rsid w:val="00BA74D2"/>
    <w:rsid w:val="00BD237D"/>
    <w:rsid w:val="00BD3E6D"/>
    <w:rsid w:val="00C51292"/>
    <w:rsid w:val="00C73B51"/>
    <w:rsid w:val="00CB087A"/>
    <w:rsid w:val="00D1320B"/>
    <w:rsid w:val="00D46705"/>
    <w:rsid w:val="00D739ED"/>
    <w:rsid w:val="00D86D0B"/>
    <w:rsid w:val="00D973C1"/>
    <w:rsid w:val="00E31E00"/>
    <w:rsid w:val="00E8193D"/>
    <w:rsid w:val="00F62734"/>
    <w:rsid w:val="00F67C95"/>
    <w:rsid w:val="00F93530"/>
    <w:rsid w:val="00FB69DA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6279"/>
  <w15:chartTrackingRefBased/>
  <w15:docId w15:val="{08E8CA59-7C66-4379-A9CF-34E2BD0F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A0E"/>
    <w:rPr>
      <w:rFonts w:ascii="Verdana" w:hAnsi="Verdana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1C0A0E"/>
    <w:pPr>
      <w:spacing w:before="240" w:after="240"/>
      <w:outlineLvl w:val="0"/>
    </w:pPr>
    <w:rPr>
      <w:rFonts w:ascii="Verdana" w:hAnsi="Verdana"/>
      <w:b/>
      <w:color w:val="108E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unhideWhenUsed/>
    <w:qFormat/>
    <w:rsid w:val="00751A60"/>
    <w:pPr>
      <w:spacing w:after="120" w:line="240" w:lineRule="auto"/>
      <w:jc w:val="both"/>
    </w:pPr>
    <w:rPr>
      <w:rFonts w:ascii="NSPCC Light" w:hAnsi="NSPCC Light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751A60"/>
    <w:rPr>
      <w:rFonts w:ascii="NSPCC Light" w:hAnsi="NSPCC Light" w:cs="Arial"/>
      <w:sz w:val="18"/>
    </w:rPr>
  </w:style>
  <w:style w:type="paragraph" w:styleId="FootnoteText">
    <w:name w:val="footnote text"/>
    <w:basedOn w:val="Normal"/>
    <w:link w:val="FootnoteTextChar"/>
    <w:semiHidden/>
    <w:unhideWhenUsed/>
    <w:qFormat/>
    <w:rsid w:val="00751A60"/>
    <w:pPr>
      <w:spacing w:after="120" w:line="240" w:lineRule="auto"/>
      <w:jc w:val="both"/>
    </w:pPr>
    <w:rPr>
      <w:rFonts w:ascii="NSPCC Light" w:hAnsi="NSPCC Light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51A60"/>
    <w:rPr>
      <w:rFonts w:ascii="NSPCC Light" w:hAnsi="NSPCC Light" w:cs="Arial"/>
      <w:sz w:val="18"/>
    </w:rPr>
  </w:style>
  <w:style w:type="paragraph" w:customStyle="1" w:styleId="Tablebullets">
    <w:name w:val="Table bullets"/>
    <w:basedOn w:val="Normal"/>
    <w:rsid w:val="007A39D0"/>
    <w:pPr>
      <w:numPr>
        <w:numId w:val="3"/>
      </w:numPr>
      <w:spacing w:after="120" w:line="240" w:lineRule="auto"/>
      <w:ind w:left="170" w:hanging="170"/>
    </w:pPr>
    <w:rPr>
      <w:rFonts w:ascii="NSPCC Regular" w:eastAsia="Times New Roman" w:hAnsi="NSPCC Regular" w:cs="Aria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73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9ED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D73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9ED"/>
    <w:rPr>
      <w:rFonts w:ascii="Verdana" w:hAnsi="Verdana"/>
    </w:rPr>
  </w:style>
  <w:style w:type="character" w:styleId="Hyperlink">
    <w:name w:val="Hyperlink"/>
    <w:basedOn w:val="DefaultParagraphFont"/>
    <w:uiPriority w:val="99"/>
    <w:unhideWhenUsed/>
    <w:rsid w:val="003D19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917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3D19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D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7B7CCB"/>
    <w:rPr>
      <w:vertAlign w:val="superscript"/>
    </w:rPr>
  </w:style>
  <w:style w:type="paragraph" w:styleId="ListParagraph">
    <w:name w:val="List Paragraph"/>
    <w:basedOn w:val="Normal"/>
    <w:uiPriority w:val="34"/>
    <w:qFormat/>
    <w:rsid w:val="00AD35E6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sid w:val="003C3FA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C0A0E"/>
    <w:rPr>
      <w:rFonts w:ascii="Verdana" w:eastAsiaTheme="majorEastAsia" w:hAnsi="Verdana" w:cstheme="majorBidi"/>
      <w:b/>
      <w:color w:val="108E40"/>
      <w:spacing w:val="-10"/>
      <w:kern w:val="28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B0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87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87A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87A"/>
    <w:rPr>
      <w:rFonts w:ascii="Verdana" w:hAnsi="Verdan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64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4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7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9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5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4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6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8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6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TCShare\SPORT\Website\Templates,%20style%20guides%20&amp;%20tips\Templates%20for%20online%20docs%20and%20pdfs\CPSU%20online%20docs%20template%20-%20for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C6B11-5C94-47B8-829F-EE6643F0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G:\NTCShare\SPORT\Website\Templates, style guides &amp; tips\Templates for online docs and pdfs\CPSU online docs template - forms.dotx</Template>
  <TotalTime>0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(template for form)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(template for form)</dc:title>
  <dc:subject/>
  <dc:creator>GROARKE, Becky</dc:creator>
  <cp:keywords>''safeguarding, child protection, sport''</cp:keywords>
  <dc:description/>
  <cp:lastModifiedBy>JOE FITZPATRICK</cp:lastModifiedBy>
  <cp:revision>2</cp:revision>
  <cp:lastPrinted>2024-03-15T11:45:00Z</cp:lastPrinted>
  <dcterms:created xsi:type="dcterms:W3CDTF">2024-11-08T18:31:00Z</dcterms:created>
  <dcterms:modified xsi:type="dcterms:W3CDTF">2024-11-08T18:31:00Z</dcterms:modified>
</cp:coreProperties>
</file>